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autoSpaceDE w:val="0"/>
        <w:adjustRightInd w:val="0"/>
        <w:snapToGrid w:val="0"/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文化和旅游市场信用经济发展试点工作</w:t>
      </w: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申报材料</w:t>
      </w:r>
    </w:p>
    <w:p>
      <w:pPr>
        <w:autoSpaceDE w:val="0"/>
        <w:spacing w:line="580" w:lineRule="exact"/>
        <w:jc w:val="center"/>
        <w:rPr>
          <w:rFonts w:hint="eastAsia"/>
        </w:rPr>
      </w:pPr>
      <w:r>
        <w:rPr>
          <w:rFonts w:hint="eastAsia" w:ascii="楷体_GB2312" w:eastAsia="楷体_GB2312" w:cs="Times New Roman"/>
          <w:sz w:val="32"/>
          <w:szCs w:val="32"/>
        </w:rPr>
        <w:t>（含填写说明）</w:t>
      </w:r>
    </w:p>
    <w:tbl>
      <w:tblPr>
        <w:tblStyle w:val="18"/>
        <w:tblW w:w="8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试点地区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hint="eastAsia" w:ascii="楷体_GB2312" w:eastAsia="楷体_GB2312" w:cs="Times New Roman"/>
                <w:sz w:val="24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（填写具体地市、区县）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试点任务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（从通知的主要任务中选取</w:t>
            </w:r>
            <w:r>
              <w:rPr>
                <w:rFonts w:hint="eastAsia" w:ascii="楷体_GB2312" w:eastAsia="楷体_GB2312" w:cs="Times New Roman"/>
                <w:sz w:val="24"/>
                <w:lang w:val="en-US" w:eastAsia="zh-CN"/>
              </w:rPr>
              <w:t>1-2</w:t>
            </w:r>
            <w:r>
              <w:rPr>
                <w:rFonts w:hint="eastAsia" w:ascii="楷体_GB2312" w:eastAsia="楷体_GB2312" w:cs="Times New Roman"/>
                <w:sz w:val="24"/>
              </w:rPr>
              <w:t>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Times New Roman"/>
                <w:sz w:val="28"/>
                <w:szCs w:val="28"/>
                <w:lang w:val="en-US" w:eastAsia="zh-CN"/>
              </w:rPr>
              <w:t>试点目标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rPr>
                <w:rFonts w:hint="eastAsia" w:ascii="楷体_GB2312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 w:cs="Times New Roman"/>
                <w:sz w:val="24"/>
                <w:lang w:val="en-US" w:eastAsia="zh-CN"/>
              </w:rPr>
              <w:t>填写预期实现的</w:t>
            </w:r>
            <w:r>
              <w:rPr>
                <w:rFonts w:hint="eastAsia" w:ascii="楷体_GB2312" w:eastAsia="楷体_GB2312" w:cs="Times New Roman"/>
                <w:sz w:val="24"/>
              </w:rPr>
              <w:t>具体成果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）</w:t>
            </w:r>
          </w:p>
          <w:p>
            <w:pPr>
              <w:pStyle w:val="2"/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工作基础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rPr>
                <w:rFonts w:hint="eastAsia" w:ascii="楷体_GB2312" w:eastAsia="楷体_GB2312" w:cs="Times New Roman"/>
                <w:sz w:val="24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（填写试点地区文化和旅游市场信用体系建设的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进展</w:t>
            </w:r>
            <w:r>
              <w:rPr>
                <w:rFonts w:hint="eastAsia" w:ascii="楷体_GB2312" w:eastAsia="楷体_GB2312" w:cs="Times New Roman"/>
                <w:sz w:val="24"/>
              </w:rPr>
              <w:t>情况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 w:cs="Times New Roman"/>
                <w:sz w:val="24"/>
              </w:rPr>
              <w:t>开展试点工作具备的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基础</w:t>
            </w:r>
            <w:r>
              <w:rPr>
                <w:rFonts w:hint="eastAsia" w:ascii="楷体_GB2312" w:eastAsia="楷体_GB2312" w:cs="Times New Roman"/>
                <w:sz w:val="24"/>
              </w:rPr>
              <w:t>条件、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市场环境、</w:t>
            </w:r>
            <w:r>
              <w:rPr>
                <w:rFonts w:hint="eastAsia" w:ascii="楷体_GB2312" w:eastAsia="楷体_GB2312" w:cs="Times New Roman"/>
                <w:sz w:val="24"/>
              </w:rPr>
              <w:t>创新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实践</w:t>
            </w:r>
            <w:r>
              <w:rPr>
                <w:rFonts w:hint="eastAsia" w:ascii="楷体_GB2312" w:eastAsia="楷体_GB2312" w:cs="Times New Roman"/>
                <w:sz w:val="24"/>
              </w:rPr>
              <w:t>等，可另附页）</w:t>
            </w:r>
          </w:p>
          <w:p>
            <w:pPr>
              <w:pStyle w:val="2"/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rPr>
                <w:rFonts w:hint="eastAsia" w:ascii="楷体_GB2312" w:eastAsia="楷体_GB2312" w:cs="Times New Roman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utoSpaceDE w:val="0"/>
              <w:spacing w:line="580" w:lineRule="exact"/>
              <w:jc w:val="both"/>
              <w:rPr>
                <w:rFonts w:hint="eastAsia" w:ascii="楷体_GB2312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其他补充</w:t>
            </w:r>
          </w:p>
          <w:p>
            <w:pPr>
              <w:autoSpaceDE w:val="0"/>
              <w:spacing w:line="58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说明的情况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（可附佐证材料）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hint="eastAsia" w:ascii="楷体_GB2312" w:eastAsia="楷体_GB2312" w:cs="Times New Roman"/>
                <w:sz w:val="24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（填写试点地区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人民政府并加盖公章</w:t>
            </w:r>
            <w:r>
              <w:rPr>
                <w:rFonts w:hint="eastAsia" w:ascii="楷体_GB2312" w:eastAsia="楷体_GB2312" w:cs="Times New Roman"/>
                <w:sz w:val="24"/>
              </w:rPr>
              <w:t>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hint="eastAsia" w:ascii="楷体_GB2312" w:eastAsia="楷体_GB2312" w:cs="Times New Roman"/>
                <w:sz w:val="24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省级</w:t>
            </w:r>
            <w:r>
              <w:rPr>
                <w:rFonts w:hint="eastAsia" w:ascii="楷体_GB2312" w:eastAsia="楷体_GB2312" w:cs="Times New Roman"/>
                <w:sz w:val="24"/>
              </w:rPr>
              <w:t>文化和旅游行政部门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并加盖公章</w:t>
            </w:r>
            <w:r>
              <w:rPr>
                <w:rFonts w:hint="eastAsia" w:ascii="楷体_GB2312" w:eastAsia="楷体_GB2312" w:cs="Times New Roman"/>
                <w:sz w:val="24"/>
              </w:rPr>
              <w:t>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及</w:t>
            </w:r>
          </w:p>
          <w:p>
            <w:pPr>
              <w:autoSpaceDE w:val="0"/>
              <w:spacing w:line="58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（填写省级文化和旅游行政部门相关工作联系人及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手机号</w:t>
            </w:r>
            <w:r>
              <w:rPr>
                <w:rFonts w:hint="eastAsia" w:ascii="楷体_GB2312" w:eastAsia="楷体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8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sz w:val="24"/>
              </w:rPr>
              <w:t>（填写试点地区文化和旅游行政部门相关工作联系人</w:t>
            </w:r>
            <w:r>
              <w:rPr>
                <w:rFonts w:hint="eastAsia" w:ascii="楷体_GB2312" w:eastAsia="楷体_GB2312" w:cs="Times New Roman"/>
                <w:sz w:val="24"/>
                <w:lang w:eastAsia="zh-CN"/>
              </w:rPr>
              <w:t>及手机号</w:t>
            </w:r>
            <w:r>
              <w:rPr>
                <w:rFonts w:hint="eastAsia" w:ascii="楷体_GB2312" w:eastAsia="楷体_GB2312" w:cs="Times New Roman"/>
                <w:sz w:val="24"/>
              </w:rPr>
              <w:t>）</w:t>
            </w:r>
          </w:p>
        </w:tc>
      </w:tr>
    </w:tbl>
    <w:p>
      <w:pPr>
        <w:autoSpaceDE w:val="0"/>
        <w:spacing w:line="580" w:lineRule="exact"/>
        <w:ind w:firstLine="48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楷体_GB2312" w:eastAsia="楷体_GB2312" w:cs="Times New Roman"/>
          <w:sz w:val="24"/>
        </w:rPr>
        <w:t>请于202</w:t>
      </w:r>
      <w:r>
        <w:rPr>
          <w:rFonts w:hint="eastAsia" w:ascii="楷体_GB2312" w:eastAsia="楷体_GB2312" w:cs="Times New Roman"/>
          <w:sz w:val="24"/>
          <w:lang w:val="en-US" w:eastAsia="zh-CN"/>
        </w:rPr>
        <w:t>5</w:t>
      </w:r>
      <w:r>
        <w:rPr>
          <w:rFonts w:hint="eastAsia" w:ascii="楷体_GB2312" w:eastAsia="楷体_GB2312" w:cs="Times New Roman"/>
          <w:sz w:val="24"/>
        </w:rPr>
        <w:t>年</w:t>
      </w:r>
      <w:r>
        <w:rPr>
          <w:rFonts w:hint="eastAsia" w:ascii="楷体_GB2312" w:eastAsia="楷体_GB2312" w:cs="Times New Roman"/>
          <w:sz w:val="24"/>
          <w:lang w:val="en-US" w:eastAsia="zh-CN"/>
        </w:rPr>
        <w:t>8</w:t>
      </w:r>
      <w:r>
        <w:rPr>
          <w:rFonts w:hint="eastAsia" w:ascii="楷体_GB2312" w:eastAsia="楷体_GB2312" w:cs="Times New Roman"/>
          <w:sz w:val="24"/>
        </w:rPr>
        <w:t>月</w:t>
      </w:r>
      <w:r>
        <w:rPr>
          <w:rFonts w:hint="eastAsia" w:ascii="楷体_GB2312" w:eastAsia="楷体_GB2312" w:cs="Times New Roman"/>
          <w:sz w:val="24"/>
          <w:lang w:val="en-US" w:eastAsia="zh-CN"/>
        </w:rPr>
        <w:t>31</w:t>
      </w:r>
      <w:r>
        <w:rPr>
          <w:rFonts w:hint="eastAsia" w:ascii="楷体_GB2312" w:eastAsia="楷体_GB2312" w:cs="Times New Roman"/>
          <w:sz w:val="24"/>
        </w:rPr>
        <w:t>日前将申报材料</w:t>
      </w:r>
      <w:r>
        <w:rPr>
          <w:rFonts w:hint="eastAsia" w:ascii="楷体_GB2312" w:eastAsia="楷体_GB2312" w:cs="Times New Roman"/>
          <w:sz w:val="24"/>
          <w:lang w:val="en-US" w:eastAsia="zh-CN"/>
        </w:rPr>
        <w:t>报送</w:t>
      </w:r>
      <w:r>
        <w:rPr>
          <w:rFonts w:hint="eastAsia" w:ascii="楷体_GB2312" w:eastAsia="楷体_GB2312" w:cs="Times New Roman"/>
          <w:sz w:val="24"/>
        </w:rPr>
        <w:t>文化和旅游部市场管理司，传真：010-59881079，邮箱：xyhzlc@mct.gov.cn。</w:t>
      </w:r>
      <w:r>
        <w:rPr>
          <w:rFonts w:ascii="仿宋_GB2312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8449945</wp:posOffset>
                </wp:positionV>
                <wp:extent cx="902970" cy="768350"/>
                <wp:effectExtent l="0" t="0" r="11430" b="889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95pt;margin-top:665.35pt;height:60.5pt;width:71.1pt;z-index:251659264;mso-width-relative:page;mso-height-relative:page;" fillcolor="#FFFFFF" filled="t" stroked="f" coordsize="21600,21600" o:gfxdata="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NaytNoAAAAN&#10;AQAADwAAAAAAAAABACAAAAAiAAAAZHJzL2Rvd25yZXYueG1sUEsBAhQAFAAAAAgAh07iQK885eGo&#10;AQAAJwMAAA4AAAAAAAAAAQAgAAAAKQ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8449945</wp:posOffset>
                </wp:positionV>
                <wp:extent cx="902970" cy="768350"/>
                <wp:effectExtent l="0" t="0" r="11430" b="889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95pt;margin-top:665.35pt;height:60.5pt;width:71.1pt;z-index:251658240;mso-width-relative:page;mso-height-relative:page;" fillcolor="#FFFFFF" filled="t" stroked="f" coordsize="21600,21600" o:gfxdata="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s1rK02gAAAA0B&#10;AAAPAAAAAAAAAAEAIAAAACIAAABkcnMvZG93bnJldi54bWxQSwECFAAUAAAACACHTuJA4aiPuqcB&#10;AAAnAwAADgAAAAAAAAABACAAAAApAQAAZHJzL2Uyb0RvYy54bWxQSwUGAAAAAAYABgBZAQAAQg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531" w:bottom="1701" w:left="1531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16</w:t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fhOfTc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</w:pP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t>—</w:t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t>16</w:t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 w:eastAsia="宋体"/>
                        <w:sz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91D3"/>
    <w:multiLevelType w:val="multilevel"/>
    <w:tmpl w:val="56D991D3"/>
    <w:lvl w:ilvl="0" w:tentative="0">
      <w:start w:val="1"/>
      <w:numFmt w:val="decimal"/>
      <w:pStyle w:val="23"/>
      <w:suff w:val="nothing"/>
      <w:lvlText w:val="%1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29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3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64"/>
        </w:tabs>
        <w:ind w:left="3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90"/>
        </w:tabs>
        <w:ind w:left="4690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225"/>
  <w:displayHorizontalDrawingGridEvery w:val="1"/>
  <w:displayVerticalDrawingGridEvery w:val="1"/>
  <w:noPunctuationKerning w:val="1"/>
  <w:characterSpacingControl w:val="compressPunctuation"/>
  <w:noLineBreaksAfter w:lang="zh-CN" w:val="(0123456789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9568F"/>
    <w:rsid w:val="00020086"/>
    <w:rsid w:val="00020310"/>
    <w:rsid w:val="000310CE"/>
    <w:rsid w:val="000559A9"/>
    <w:rsid w:val="00067BBF"/>
    <w:rsid w:val="00077B13"/>
    <w:rsid w:val="00081DE5"/>
    <w:rsid w:val="00086BE2"/>
    <w:rsid w:val="000B1210"/>
    <w:rsid w:val="000D3A66"/>
    <w:rsid w:val="000D4891"/>
    <w:rsid w:val="000E632A"/>
    <w:rsid w:val="000F00AC"/>
    <w:rsid w:val="000F4B9C"/>
    <w:rsid w:val="000F6DBB"/>
    <w:rsid w:val="001067DA"/>
    <w:rsid w:val="00113245"/>
    <w:rsid w:val="00123E92"/>
    <w:rsid w:val="001266BF"/>
    <w:rsid w:val="00127C3B"/>
    <w:rsid w:val="00144C61"/>
    <w:rsid w:val="00170971"/>
    <w:rsid w:val="00172AD0"/>
    <w:rsid w:val="0018372F"/>
    <w:rsid w:val="001A214E"/>
    <w:rsid w:val="001B0CA2"/>
    <w:rsid w:val="001C07B7"/>
    <w:rsid w:val="001C2B87"/>
    <w:rsid w:val="001D3AC3"/>
    <w:rsid w:val="001D4A4D"/>
    <w:rsid w:val="001E57F3"/>
    <w:rsid w:val="001F68A8"/>
    <w:rsid w:val="001F78BC"/>
    <w:rsid w:val="002115FF"/>
    <w:rsid w:val="00252C2C"/>
    <w:rsid w:val="002656BD"/>
    <w:rsid w:val="00271326"/>
    <w:rsid w:val="00277851"/>
    <w:rsid w:val="0029556E"/>
    <w:rsid w:val="002A09C0"/>
    <w:rsid w:val="002A1C0C"/>
    <w:rsid w:val="002A71F4"/>
    <w:rsid w:val="002B3F0C"/>
    <w:rsid w:val="002D67CD"/>
    <w:rsid w:val="002E1907"/>
    <w:rsid w:val="002F3B38"/>
    <w:rsid w:val="003007C9"/>
    <w:rsid w:val="00313FA2"/>
    <w:rsid w:val="00324AFE"/>
    <w:rsid w:val="00336AF8"/>
    <w:rsid w:val="00346F5D"/>
    <w:rsid w:val="00354A39"/>
    <w:rsid w:val="003569E9"/>
    <w:rsid w:val="00362379"/>
    <w:rsid w:val="00365226"/>
    <w:rsid w:val="00365A1E"/>
    <w:rsid w:val="00390116"/>
    <w:rsid w:val="003970F0"/>
    <w:rsid w:val="00397FAC"/>
    <w:rsid w:val="003A7728"/>
    <w:rsid w:val="003B0EBF"/>
    <w:rsid w:val="003B1943"/>
    <w:rsid w:val="003B3AFD"/>
    <w:rsid w:val="003D09FB"/>
    <w:rsid w:val="003E2E89"/>
    <w:rsid w:val="00407258"/>
    <w:rsid w:val="004126D6"/>
    <w:rsid w:val="004552AE"/>
    <w:rsid w:val="00497A44"/>
    <w:rsid w:val="004A0F18"/>
    <w:rsid w:val="004A13D2"/>
    <w:rsid w:val="004B755A"/>
    <w:rsid w:val="004C34B8"/>
    <w:rsid w:val="004C6FAD"/>
    <w:rsid w:val="004C7ED4"/>
    <w:rsid w:val="004D6100"/>
    <w:rsid w:val="004E0995"/>
    <w:rsid w:val="004F0671"/>
    <w:rsid w:val="004F19D4"/>
    <w:rsid w:val="004F43C1"/>
    <w:rsid w:val="005300F0"/>
    <w:rsid w:val="00536E0B"/>
    <w:rsid w:val="0054233D"/>
    <w:rsid w:val="00560AF2"/>
    <w:rsid w:val="00561F3B"/>
    <w:rsid w:val="005A62F9"/>
    <w:rsid w:val="005A79EC"/>
    <w:rsid w:val="005A7DD8"/>
    <w:rsid w:val="005B1183"/>
    <w:rsid w:val="005D00E7"/>
    <w:rsid w:val="005F2BCA"/>
    <w:rsid w:val="005F3C75"/>
    <w:rsid w:val="005F5C84"/>
    <w:rsid w:val="00605F94"/>
    <w:rsid w:val="0060776C"/>
    <w:rsid w:val="00612743"/>
    <w:rsid w:val="006526DC"/>
    <w:rsid w:val="00663BA8"/>
    <w:rsid w:val="006774CC"/>
    <w:rsid w:val="006859EA"/>
    <w:rsid w:val="006B0BFA"/>
    <w:rsid w:val="006B3280"/>
    <w:rsid w:val="006B335B"/>
    <w:rsid w:val="006B594D"/>
    <w:rsid w:val="006D1A7C"/>
    <w:rsid w:val="006E5660"/>
    <w:rsid w:val="006F1EEA"/>
    <w:rsid w:val="006F2EFC"/>
    <w:rsid w:val="00700FF1"/>
    <w:rsid w:val="00711717"/>
    <w:rsid w:val="00713E4D"/>
    <w:rsid w:val="00716C61"/>
    <w:rsid w:val="007321A5"/>
    <w:rsid w:val="00733B6E"/>
    <w:rsid w:val="00743B8E"/>
    <w:rsid w:val="00756AF5"/>
    <w:rsid w:val="00757F1A"/>
    <w:rsid w:val="00776C57"/>
    <w:rsid w:val="0079300A"/>
    <w:rsid w:val="00795C33"/>
    <w:rsid w:val="007B20D5"/>
    <w:rsid w:val="007B4CC8"/>
    <w:rsid w:val="007B501A"/>
    <w:rsid w:val="007C08AC"/>
    <w:rsid w:val="007C53C5"/>
    <w:rsid w:val="007D236B"/>
    <w:rsid w:val="007D3C6B"/>
    <w:rsid w:val="007F3E48"/>
    <w:rsid w:val="00853DAD"/>
    <w:rsid w:val="0086173A"/>
    <w:rsid w:val="008A3F3A"/>
    <w:rsid w:val="008B0151"/>
    <w:rsid w:val="008B4F62"/>
    <w:rsid w:val="008C253E"/>
    <w:rsid w:val="008F1C09"/>
    <w:rsid w:val="008F3EED"/>
    <w:rsid w:val="0090044A"/>
    <w:rsid w:val="009055D4"/>
    <w:rsid w:val="00942479"/>
    <w:rsid w:val="00945697"/>
    <w:rsid w:val="00977538"/>
    <w:rsid w:val="00984C24"/>
    <w:rsid w:val="009A0B9B"/>
    <w:rsid w:val="009A4B53"/>
    <w:rsid w:val="009A541E"/>
    <w:rsid w:val="009C4264"/>
    <w:rsid w:val="009C67DE"/>
    <w:rsid w:val="009C75A1"/>
    <w:rsid w:val="009D4192"/>
    <w:rsid w:val="009F6931"/>
    <w:rsid w:val="00A0148E"/>
    <w:rsid w:val="00A14786"/>
    <w:rsid w:val="00A158C3"/>
    <w:rsid w:val="00A2296F"/>
    <w:rsid w:val="00A430BD"/>
    <w:rsid w:val="00A62040"/>
    <w:rsid w:val="00A82F8B"/>
    <w:rsid w:val="00A863FD"/>
    <w:rsid w:val="00A87621"/>
    <w:rsid w:val="00A978D1"/>
    <w:rsid w:val="00AA0A07"/>
    <w:rsid w:val="00AC3B6B"/>
    <w:rsid w:val="00AD1EA2"/>
    <w:rsid w:val="00AD79C8"/>
    <w:rsid w:val="00AE2ACF"/>
    <w:rsid w:val="00AE3347"/>
    <w:rsid w:val="00B03E7D"/>
    <w:rsid w:val="00B115F7"/>
    <w:rsid w:val="00B247B8"/>
    <w:rsid w:val="00B34686"/>
    <w:rsid w:val="00B41064"/>
    <w:rsid w:val="00B41C52"/>
    <w:rsid w:val="00B65DB5"/>
    <w:rsid w:val="00B807D7"/>
    <w:rsid w:val="00BB25B6"/>
    <w:rsid w:val="00BB54B7"/>
    <w:rsid w:val="00BC1A6D"/>
    <w:rsid w:val="00BC28C5"/>
    <w:rsid w:val="00BD6F15"/>
    <w:rsid w:val="00C05CCD"/>
    <w:rsid w:val="00C138E3"/>
    <w:rsid w:val="00C32A1D"/>
    <w:rsid w:val="00C35136"/>
    <w:rsid w:val="00C41C3B"/>
    <w:rsid w:val="00C420E6"/>
    <w:rsid w:val="00C51C21"/>
    <w:rsid w:val="00C5241C"/>
    <w:rsid w:val="00C61B5A"/>
    <w:rsid w:val="00C87B92"/>
    <w:rsid w:val="00CA48A5"/>
    <w:rsid w:val="00CB1DFF"/>
    <w:rsid w:val="00CC7BF5"/>
    <w:rsid w:val="00CD4E0B"/>
    <w:rsid w:val="00CD58CD"/>
    <w:rsid w:val="00CF1E53"/>
    <w:rsid w:val="00CF566A"/>
    <w:rsid w:val="00D15E69"/>
    <w:rsid w:val="00D2204C"/>
    <w:rsid w:val="00D40E1F"/>
    <w:rsid w:val="00D45AE5"/>
    <w:rsid w:val="00D45AFF"/>
    <w:rsid w:val="00D45CDD"/>
    <w:rsid w:val="00D50C8B"/>
    <w:rsid w:val="00D53F2E"/>
    <w:rsid w:val="00D6668A"/>
    <w:rsid w:val="00D77AE8"/>
    <w:rsid w:val="00D94B1A"/>
    <w:rsid w:val="00DB446C"/>
    <w:rsid w:val="00DB5185"/>
    <w:rsid w:val="00DB6E4F"/>
    <w:rsid w:val="00DE1592"/>
    <w:rsid w:val="00DF0921"/>
    <w:rsid w:val="00DF094E"/>
    <w:rsid w:val="00DF139F"/>
    <w:rsid w:val="00E26EB9"/>
    <w:rsid w:val="00E313A7"/>
    <w:rsid w:val="00E32CC5"/>
    <w:rsid w:val="00E54920"/>
    <w:rsid w:val="00E925F0"/>
    <w:rsid w:val="00EA1176"/>
    <w:rsid w:val="00EA17AF"/>
    <w:rsid w:val="00EB6A16"/>
    <w:rsid w:val="00ED74A2"/>
    <w:rsid w:val="00EF54E9"/>
    <w:rsid w:val="00EF7443"/>
    <w:rsid w:val="00F121C2"/>
    <w:rsid w:val="00F417A0"/>
    <w:rsid w:val="00F43925"/>
    <w:rsid w:val="00F87F03"/>
    <w:rsid w:val="00FA64F5"/>
    <w:rsid w:val="00FB7851"/>
    <w:rsid w:val="00FC1DC2"/>
    <w:rsid w:val="00FD5D5B"/>
    <w:rsid w:val="00FD65FF"/>
    <w:rsid w:val="00FE2E19"/>
    <w:rsid w:val="00FE665C"/>
    <w:rsid w:val="00FE7AE6"/>
    <w:rsid w:val="010F0B9C"/>
    <w:rsid w:val="0171003A"/>
    <w:rsid w:val="01766567"/>
    <w:rsid w:val="0259568F"/>
    <w:rsid w:val="025A5082"/>
    <w:rsid w:val="03030939"/>
    <w:rsid w:val="0320446A"/>
    <w:rsid w:val="037A531E"/>
    <w:rsid w:val="03B35CF6"/>
    <w:rsid w:val="04412ACA"/>
    <w:rsid w:val="0493044B"/>
    <w:rsid w:val="04E23328"/>
    <w:rsid w:val="05142668"/>
    <w:rsid w:val="05694CEE"/>
    <w:rsid w:val="05B85FE8"/>
    <w:rsid w:val="05FF12E2"/>
    <w:rsid w:val="069846A8"/>
    <w:rsid w:val="077678A4"/>
    <w:rsid w:val="0799204C"/>
    <w:rsid w:val="07AF1504"/>
    <w:rsid w:val="07D54339"/>
    <w:rsid w:val="08062330"/>
    <w:rsid w:val="084B31FF"/>
    <w:rsid w:val="08772113"/>
    <w:rsid w:val="0880249D"/>
    <w:rsid w:val="08966BFE"/>
    <w:rsid w:val="08EF3423"/>
    <w:rsid w:val="091C6685"/>
    <w:rsid w:val="096F52A4"/>
    <w:rsid w:val="09B36298"/>
    <w:rsid w:val="0AEA3664"/>
    <w:rsid w:val="0AFE2C62"/>
    <w:rsid w:val="0B095538"/>
    <w:rsid w:val="0B853EBB"/>
    <w:rsid w:val="0B9C0618"/>
    <w:rsid w:val="0BFA1A24"/>
    <w:rsid w:val="0C094391"/>
    <w:rsid w:val="0C87379F"/>
    <w:rsid w:val="0DA01EEA"/>
    <w:rsid w:val="0DD07583"/>
    <w:rsid w:val="0E7A3B28"/>
    <w:rsid w:val="0EA74DCC"/>
    <w:rsid w:val="0EBA3202"/>
    <w:rsid w:val="0EDE5C47"/>
    <w:rsid w:val="0EE46717"/>
    <w:rsid w:val="0EF4507F"/>
    <w:rsid w:val="0EF92CB8"/>
    <w:rsid w:val="0EFA749C"/>
    <w:rsid w:val="0F2C156B"/>
    <w:rsid w:val="0F2C16CE"/>
    <w:rsid w:val="0F9358F2"/>
    <w:rsid w:val="10151D74"/>
    <w:rsid w:val="106B0518"/>
    <w:rsid w:val="108D6B47"/>
    <w:rsid w:val="10D2150C"/>
    <w:rsid w:val="10FC6A0E"/>
    <w:rsid w:val="117440DF"/>
    <w:rsid w:val="11810B7D"/>
    <w:rsid w:val="11A10C12"/>
    <w:rsid w:val="12244F80"/>
    <w:rsid w:val="125552AB"/>
    <w:rsid w:val="129600E7"/>
    <w:rsid w:val="12A97AB2"/>
    <w:rsid w:val="12AC4269"/>
    <w:rsid w:val="12CD3226"/>
    <w:rsid w:val="12D83AB8"/>
    <w:rsid w:val="136F6064"/>
    <w:rsid w:val="13763A27"/>
    <w:rsid w:val="138D6171"/>
    <w:rsid w:val="13BC3578"/>
    <w:rsid w:val="14211630"/>
    <w:rsid w:val="14D16A2C"/>
    <w:rsid w:val="151A339F"/>
    <w:rsid w:val="152163AE"/>
    <w:rsid w:val="153729C2"/>
    <w:rsid w:val="158410EE"/>
    <w:rsid w:val="15892308"/>
    <w:rsid w:val="159E0A0C"/>
    <w:rsid w:val="15BC670E"/>
    <w:rsid w:val="15EC6E86"/>
    <w:rsid w:val="16414A26"/>
    <w:rsid w:val="16512DD9"/>
    <w:rsid w:val="175B360F"/>
    <w:rsid w:val="17601B80"/>
    <w:rsid w:val="17702C4E"/>
    <w:rsid w:val="17715732"/>
    <w:rsid w:val="177D18B0"/>
    <w:rsid w:val="179B73CB"/>
    <w:rsid w:val="17EC2797"/>
    <w:rsid w:val="180030A8"/>
    <w:rsid w:val="186961FA"/>
    <w:rsid w:val="18D46B6D"/>
    <w:rsid w:val="19AF5DF6"/>
    <w:rsid w:val="19C92625"/>
    <w:rsid w:val="1A250EAA"/>
    <w:rsid w:val="1A3437B2"/>
    <w:rsid w:val="1A6606D9"/>
    <w:rsid w:val="1A771435"/>
    <w:rsid w:val="1AB959D1"/>
    <w:rsid w:val="1B0F51C4"/>
    <w:rsid w:val="1B400353"/>
    <w:rsid w:val="1B564D74"/>
    <w:rsid w:val="1B81096D"/>
    <w:rsid w:val="1B8C1736"/>
    <w:rsid w:val="1C421081"/>
    <w:rsid w:val="1CC3349B"/>
    <w:rsid w:val="1CE435EA"/>
    <w:rsid w:val="1D5E2AAE"/>
    <w:rsid w:val="1DA75689"/>
    <w:rsid w:val="1DE809C8"/>
    <w:rsid w:val="1DF62D41"/>
    <w:rsid w:val="1E4D3E7A"/>
    <w:rsid w:val="1E89110E"/>
    <w:rsid w:val="1EFA583A"/>
    <w:rsid w:val="1F236111"/>
    <w:rsid w:val="1F653188"/>
    <w:rsid w:val="1FFA1082"/>
    <w:rsid w:val="21860235"/>
    <w:rsid w:val="219E4909"/>
    <w:rsid w:val="222861C0"/>
    <w:rsid w:val="22410C48"/>
    <w:rsid w:val="224A57AF"/>
    <w:rsid w:val="22C10F64"/>
    <w:rsid w:val="22C469D6"/>
    <w:rsid w:val="22C53725"/>
    <w:rsid w:val="22DF2423"/>
    <w:rsid w:val="22FF2CCE"/>
    <w:rsid w:val="234C369D"/>
    <w:rsid w:val="23686E6F"/>
    <w:rsid w:val="23AF15E8"/>
    <w:rsid w:val="23B656EC"/>
    <w:rsid w:val="23DB782E"/>
    <w:rsid w:val="23EE0C4E"/>
    <w:rsid w:val="24553CB0"/>
    <w:rsid w:val="249321E9"/>
    <w:rsid w:val="24C9056A"/>
    <w:rsid w:val="24CB308F"/>
    <w:rsid w:val="2513533A"/>
    <w:rsid w:val="254967A6"/>
    <w:rsid w:val="26426373"/>
    <w:rsid w:val="26491233"/>
    <w:rsid w:val="264D5B79"/>
    <w:rsid w:val="26574936"/>
    <w:rsid w:val="26B03D1F"/>
    <w:rsid w:val="26E96B64"/>
    <w:rsid w:val="27ED7B26"/>
    <w:rsid w:val="282C3F63"/>
    <w:rsid w:val="283F47E8"/>
    <w:rsid w:val="2862449B"/>
    <w:rsid w:val="289322D2"/>
    <w:rsid w:val="28A70B55"/>
    <w:rsid w:val="28B77E87"/>
    <w:rsid w:val="28C20012"/>
    <w:rsid w:val="28D10AD0"/>
    <w:rsid w:val="28F45FA2"/>
    <w:rsid w:val="29881DDF"/>
    <w:rsid w:val="299008E8"/>
    <w:rsid w:val="29E14AC1"/>
    <w:rsid w:val="2A9D0EE8"/>
    <w:rsid w:val="2AA70793"/>
    <w:rsid w:val="2AD9679D"/>
    <w:rsid w:val="2B542399"/>
    <w:rsid w:val="2B545684"/>
    <w:rsid w:val="2B556C5B"/>
    <w:rsid w:val="2B5C76F8"/>
    <w:rsid w:val="2B683520"/>
    <w:rsid w:val="2BD46B3B"/>
    <w:rsid w:val="2BF55145"/>
    <w:rsid w:val="2C132DE6"/>
    <w:rsid w:val="2C4A2FE8"/>
    <w:rsid w:val="2C8F2D7A"/>
    <w:rsid w:val="2CA0471D"/>
    <w:rsid w:val="2CCD2471"/>
    <w:rsid w:val="2CE27EA4"/>
    <w:rsid w:val="2D0C0B78"/>
    <w:rsid w:val="2D482CCA"/>
    <w:rsid w:val="2D963500"/>
    <w:rsid w:val="2DB562D7"/>
    <w:rsid w:val="2E227EB2"/>
    <w:rsid w:val="2EA3747B"/>
    <w:rsid w:val="2ED812D6"/>
    <w:rsid w:val="2F071FCB"/>
    <w:rsid w:val="2F3E2E41"/>
    <w:rsid w:val="2F7570CB"/>
    <w:rsid w:val="2F864DA0"/>
    <w:rsid w:val="2FAC112B"/>
    <w:rsid w:val="2FAC5653"/>
    <w:rsid w:val="300304FA"/>
    <w:rsid w:val="302B7AF7"/>
    <w:rsid w:val="307B7E6C"/>
    <w:rsid w:val="31500EF1"/>
    <w:rsid w:val="31722484"/>
    <w:rsid w:val="31B153C6"/>
    <w:rsid w:val="321A16EA"/>
    <w:rsid w:val="321E776F"/>
    <w:rsid w:val="323A753F"/>
    <w:rsid w:val="33255C56"/>
    <w:rsid w:val="332F3621"/>
    <w:rsid w:val="33456A1A"/>
    <w:rsid w:val="33645E24"/>
    <w:rsid w:val="33973C04"/>
    <w:rsid w:val="34A73AC3"/>
    <w:rsid w:val="3549721E"/>
    <w:rsid w:val="354A5FC9"/>
    <w:rsid w:val="35635AB5"/>
    <w:rsid w:val="359A40DC"/>
    <w:rsid w:val="36045D14"/>
    <w:rsid w:val="3615657D"/>
    <w:rsid w:val="36232F0A"/>
    <w:rsid w:val="364D5C04"/>
    <w:rsid w:val="366E2A1D"/>
    <w:rsid w:val="36787626"/>
    <w:rsid w:val="36E37447"/>
    <w:rsid w:val="371446F3"/>
    <w:rsid w:val="37577D44"/>
    <w:rsid w:val="376121DB"/>
    <w:rsid w:val="379D3BD3"/>
    <w:rsid w:val="38055E49"/>
    <w:rsid w:val="39077188"/>
    <w:rsid w:val="39C77656"/>
    <w:rsid w:val="39E63AF4"/>
    <w:rsid w:val="3A464923"/>
    <w:rsid w:val="3A465961"/>
    <w:rsid w:val="3A6A6125"/>
    <w:rsid w:val="3A7E3A8F"/>
    <w:rsid w:val="3B8E58D8"/>
    <w:rsid w:val="3BC40E03"/>
    <w:rsid w:val="3BF162F6"/>
    <w:rsid w:val="3BFC3404"/>
    <w:rsid w:val="3C360BC5"/>
    <w:rsid w:val="3C461513"/>
    <w:rsid w:val="3C5E0F19"/>
    <w:rsid w:val="3C6D2AC0"/>
    <w:rsid w:val="3C7654EA"/>
    <w:rsid w:val="3CAF246E"/>
    <w:rsid w:val="3D0A78B0"/>
    <w:rsid w:val="3D3D513D"/>
    <w:rsid w:val="3D437B77"/>
    <w:rsid w:val="3D5A2803"/>
    <w:rsid w:val="3DA03135"/>
    <w:rsid w:val="3E6A587A"/>
    <w:rsid w:val="3E7116C7"/>
    <w:rsid w:val="3EE2471A"/>
    <w:rsid w:val="3F453815"/>
    <w:rsid w:val="3F6028D5"/>
    <w:rsid w:val="3F67062E"/>
    <w:rsid w:val="3F843DF1"/>
    <w:rsid w:val="3F8D7645"/>
    <w:rsid w:val="3FA158BA"/>
    <w:rsid w:val="40475958"/>
    <w:rsid w:val="40720562"/>
    <w:rsid w:val="40E01ACC"/>
    <w:rsid w:val="410A3D3F"/>
    <w:rsid w:val="41257A10"/>
    <w:rsid w:val="41287279"/>
    <w:rsid w:val="423F1FE0"/>
    <w:rsid w:val="425376EF"/>
    <w:rsid w:val="42601A5A"/>
    <w:rsid w:val="42845C69"/>
    <w:rsid w:val="42A92AB8"/>
    <w:rsid w:val="42CD71E2"/>
    <w:rsid w:val="43235267"/>
    <w:rsid w:val="437C3B65"/>
    <w:rsid w:val="43890D51"/>
    <w:rsid w:val="43AA7B0C"/>
    <w:rsid w:val="43E17E0B"/>
    <w:rsid w:val="44476449"/>
    <w:rsid w:val="44703E7D"/>
    <w:rsid w:val="44956480"/>
    <w:rsid w:val="449F3921"/>
    <w:rsid w:val="44AE3929"/>
    <w:rsid w:val="451D4FCF"/>
    <w:rsid w:val="453F4234"/>
    <w:rsid w:val="45460976"/>
    <w:rsid w:val="45497D54"/>
    <w:rsid w:val="45733B1F"/>
    <w:rsid w:val="45BA01AA"/>
    <w:rsid w:val="45C5404D"/>
    <w:rsid w:val="45E34DD0"/>
    <w:rsid w:val="460D62BC"/>
    <w:rsid w:val="460D7E3D"/>
    <w:rsid w:val="46466722"/>
    <w:rsid w:val="465173F0"/>
    <w:rsid w:val="46993887"/>
    <w:rsid w:val="46A51A0F"/>
    <w:rsid w:val="46A86BBD"/>
    <w:rsid w:val="46B51AE3"/>
    <w:rsid w:val="472F3036"/>
    <w:rsid w:val="474C27BA"/>
    <w:rsid w:val="47731CE7"/>
    <w:rsid w:val="479D2E2E"/>
    <w:rsid w:val="47C95486"/>
    <w:rsid w:val="47F502A3"/>
    <w:rsid w:val="47F601C7"/>
    <w:rsid w:val="47F6239C"/>
    <w:rsid w:val="48610B8E"/>
    <w:rsid w:val="48D002AE"/>
    <w:rsid w:val="491B4438"/>
    <w:rsid w:val="492B50AF"/>
    <w:rsid w:val="49712187"/>
    <w:rsid w:val="49B8796C"/>
    <w:rsid w:val="4A0130B4"/>
    <w:rsid w:val="4A421A96"/>
    <w:rsid w:val="4A9E40AF"/>
    <w:rsid w:val="4AA96A1C"/>
    <w:rsid w:val="4AF20BC5"/>
    <w:rsid w:val="4AFF2E10"/>
    <w:rsid w:val="4B287271"/>
    <w:rsid w:val="4B81436C"/>
    <w:rsid w:val="4BE548A9"/>
    <w:rsid w:val="4BEA5582"/>
    <w:rsid w:val="4C113CCC"/>
    <w:rsid w:val="4C397494"/>
    <w:rsid w:val="4C46650A"/>
    <w:rsid w:val="4C5723DA"/>
    <w:rsid w:val="4CAE30CC"/>
    <w:rsid w:val="4CB15C79"/>
    <w:rsid w:val="4CB175D4"/>
    <w:rsid w:val="4CDC3956"/>
    <w:rsid w:val="4D2C3D16"/>
    <w:rsid w:val="4DC2219C"/>
    <w:rsid w:val="4E364F1A"/>
    <w:rsid w:val="4E5A6ABA"/>
    <w:rsid w:val="4EA518B8"/>
    <w:rsid w:val="4F056EEF"/>
    <w:rsid w:val="4FA47777"/>
    <w:rsid w:val="4FA554F8"/>
    <w:rsid w:val="50665D6E"/>
    <w:rsid w:val="50A44C95"/>
    <w:rsid w:val="51377DCB"/>
    <w:rsid w:val="514D1AA5"/>
    <w:rsid w:val="515073B3"/>
    <w:rsid w:val="5193353D"/>
    <w:rsid w:val="51C14244"/>
    <w:rsid w:val="521E187D"/>
    <w:rsid w:val="522804D5"/>
    <w:rsid w:val="523567F8"/>
    <w:rsid w:val="525B426D"/>
    <w:rsid w:val="526845BD"/>
    <w:rsid w:val="52B30ED4"/>
    <w:rsid w:val="52DA7504"/>
    <w:rsid w:val="52DF4B08"/>
    <w:rsid w:val="531462F9"/>
    <w:rsid w:val="537C59AD"/>
    <w:rsid w:val="538E7FB0"/>
    <w:rsid w:val="53CE7DF7"/>
    <w:rsid w:val="53F23B65"/>
    <w:rsid w:val="542A63DC"/>
    <w:rsid w:val="544F2F37"/>
    <w:rsid w:val="546C68F4"/>
    <w:rsid w:val="548347B9"/>
    <w:rsid w:val="54AA0E74"/>
    <w:rsid w:val="54CC4A4B"/>
    <w:rsid w:val="54D547C2"/>
    <w:rsid w:val="5511607E"/>
    <w:rsid w:val="552C79A0"/>
    <w:rsid w:val="55590D4A"/>
    <w:rsid w:val="55617A27"/>
    <w:rsid w:val="5580785D"/>
    <w:rsid w:val="558164A7"/>
    <w:rsid w:val="55B752BC"/>
    <w:rsid w:val="560B7106"/>
    <w:rsid w:val="561D42D6"/>
    <w:rsid w:val="56385B2A"/>
    <w:rsid w:val="56593438"/>
    <w:rsid w:val="56783CE9"/>
    <w:rsid w:val="56B865EB"/>
    <w:rsid w:val="56C04EE6"/>
    <w:rsid w:val="56C14503"/>
    <w:rsid w:val="56DA23BE"/>
    <w:rsid w:val="56E812D9"/>
    <w:rsid w:val="56E94E81"/>
    <w:rsid w:val="58531FB3"/>
    <w:rsid w:val="58926508"/>
    <w:rsid w:val="5AA40156"/>
    <w:rsid w:val="5AAD2462"/>
    <w:rsid w:val="5AC27505"/>
    <w:rsid w:val="5B1919EF"/>
    <w:rsid w:val="5B5F4812"/>
    <w:rsid w:val="5B693224"/>
    <w:rsid w:val="5B9373F7"/>
    <w:rsid w:val="5B9A7505"/>
    <w:rsid w:val="5BB15B1E"/>
    <w:rsid w:val="5BD272DB"/>
    <w:rsid w:val="5C300FF5"/>
    <w:rsid w:val="5C402EAB"/>
    <w:rsid w:val="5D1B677D"/>
    <w:rsid w:val="5D1F34ED"/>
    <w:rsid w:val="5DA11216"/>
    <w:rsid w:val="5DCB597B"/>
    <w:rsid w:val="5DD02E11"/>
    <w:rsid w:val="5E1159BB"/>
    <w:rsid w:val="5E267958"/>
    <w:rsid w:val="5E490E46"/>
    <w:rsid w:val="5E556A29"/>
    <w:rsid w:val="5F0646C6"/>
    <w:rsid w:val="5F126160"/>
    <w:rsid w:val="5F48613F"/>
    <w:rsid w:val="5FB45532"/>
    <w:rsid w:val="5FB7111C"/>
    <w:rsid w:val="5FC858BF"/>
    <w:rsid w:val="5FFF203D"/>
    <w:rsid w:val="60016D0F"/>
    <w:rsid w:val="600525F6"/>
    <w:rsid w:val="6012610E"/>
    <w:rsid w:val="60363A4B"/>
    <w:rsid w:val="60452E8F"/>
    <w:rsid w:val="613E5C15"/>
    <w:rsid w:val="619823DA"/>
    <w:rsid w:val="61DB71C1"/>
    <w:rsid w:val="61E4097A"/>
    <w:rsid w:val="62095B5C"/>
    <w:rsid w:val="62220B4A"/>
    <w:rsid w:val="63113FE0"/>
    <w:rsid w:val="633C0F72"/>
    <w:rsid w:val="63D606CE"/>
    <w:rsid w:val="63D6101D"/>
    <w:rsid w:val="63F9122B"/>
    <w:rsid w:val="64180946"/>
    <w:rsid w:val="642758C4"/>
    <w:rsid w:val="64610811"/>
    <w:rsid w:val="64BD379F"/>
    <w:rsid w:val="65276D7F"/>
    <w:rsid w:val="65277B8C"/>
    <w:rsid w:val="65366619"/>
    <w:rsid w:val="65870981"/>
    <w:rsid w:val="663245F2"/>
    <w:rsid w:val="666646B1"/>
    <w:rsid w:val="66A852F5"/>
    <w:rsid w:val="66BF1AC3"/>
    <w:rsid w:val="66E10FD1"/>
    <w:rsid w:val="671768B7"/>
    <w:rsid w:val="671A4C53"/>
    <w:rsid w:val="6723764D"/>
    <w:rsid w:val="673C0AE2"/>
    <w:rsid w:val="676D0466"/>
    <w:rsid w:val="679A1884"/>
    <w:rsid w:val="679C70AD"/>
    <w:rsid w:val="67F45C19"/>
    <w:rsid w:val="680A165F"/>
    <w:rsid w:val="688B1C0C"/>
    <w:rsid w:val="699C01A0"/>
    <w:rsid w:val="6A2B0546"/>
    <w:rsid w:val="6A3B48CC"/>
    <w:rsid w:val="6AB36242"/>
    <w:rsid w:val="6AD61A20"/>
    <w:rsid w:val="6ADA7A8E"/>
    <w:rsid w:val="6AF04415"/>
    <w:rsid w:val="6AF52AD1"/>
    <w:rsid w:val="6B322BBB"/>
    <w:rsid w:val="6BF22273"/>
    <w:rsid w:val="6C675CD2"/>
    <w:rsid w:val="6CB74655"/>
    <w:rsid w:val="6CE32845"/>
    <w:rsid w:val="6D835A49"/>
    <w:rsid w:val="6D99466B"/>
    <w:rsid w:val="6E563F66"/>
    <w:rsid w:val="6E7A2B76"/>
    <w:rsid w:val="6E840648"/>
    <w:rsid w:val="6E913ED5"/>
    <w:rsid w:val="6EEA0F9C"/>
    <w:rsid w:val="6EEF6C7F"/>
    <w:rsid w:val="6F043E9B"/>
    <w:rsid w:val="6F2A1F0B"/>
    <w:rsid w:val="6F683155"/>
    <w:rsid w:val="6F842E27"/>
    <w:rsid w:val="6FB9033B"/>
    <w:rsid w:val="707B1BB0"/>
    <w:rsid w:val="7139289C"/>
    <w:rsid w:val="713B3F22"/>
    <w:rsid w:val="714C292E"/>
    <w:rsid w:val="717308C7"/>
    <w:rsid w:val="71D1611D"/>
    <w:rsid w:val="72045055"/>
    <w:rsid w:val="72800D86"/>
    <w:rsid w:val="72A91CBE"/>
    <w:rsid w:val="72B166FC"/>
    <w:rsid w:val="72C62A76"/>
    <w:rsid w:val="730C6F57"/>
    <w:rsid w:val="734179BA"/>
    <w:rsid w:val="73441C35"/>
    <w:rsid w:val="73B74A34"/>
    <w:rsid w:val="73DB56DF"/>
    <w:rsid w:val="73DD4B12"/>
    <w:rsid w:val="73EB151D"/>
    <w:rsid w:val="745111CE"/>
    <w:rsid w:val="752230CF"/>
    <w:rsid w:val="753E71EA"/>
    <w:rsid w:val="75C4070A"/>
    <w:rsid w:val="75FA70B6"/>
    <w:rsid w:val="7638113A"/>
    <w:rsid w:val="765C30AB"/>
    <w:rsid w:val="77C32621"/>
    <w:rsid w:val="77ED5CDA"/>
    <w:rsid w:val="77F840A0"/>
    <w:rsid w:val="781820B7"/>
    <w:rsid w:val="78232D09"/>
    <w:rsid w:val="7838791E"/>
    <w:rsid w:val="78400D32"/>
    <w:rsid w:val="785B0D36"/>
    <w:rsid w:val="78687EF7"/>
    <w:rsid w:val="7918325C"/>
    <w:rsid w:val="79322A1F"/>
    <w:rsid w:val="79A85DBE"/>
    <w:rsid w:val="79AD7D6A"/>
    <w:rsid w:val="7A6044D2"/>
    <w:rsid w:val="7A68529B"/>
    <w:rsid w:val="7A711CC4"/>
    <w:rsid w:val="7A727FC5"/>
    <w:rsid w:val="7AAA1CAC"/>
    <w:rsid w:val="7B144EFE"/>
    <w:rsid w:val="7B3E4ACE"/>
    <w:rsid w:val="7B457248"/>
    <w:rsid w:val="7B75224E"/>
    <w:rsid w:val="7BD64ECF"/>
    <w:rsid w:val="7BF80EF5"/>
    <w:rsid w:val="7C2C1494"/>
    <w:rsid w:val="7C7217A1"/>
    <w:rsid w:val="7CA8681B"/>
    <w:rsid w:val="7D0C5383"/>
    <w:rsid w:val="7D241379"/>
    <w:rsid w:val="7D594F11"/>
    <w:rsid w:val="7E031B18"/>
    <w:rsid w:val="7EE23618"/>
    <w:rsid w:val="7F1F4CD0"/>
    <w:rsid w:val="7F330218"/>
    <w:rsid w:val="7F5F54AE"/>
    <w:rsid w:val="7F942EFE"/>
    <w:rsid w:val="7FAD3E16"/>
    <w:rsid w:val="7FBC24D7"/>
    <w:rsid w:val="7FBC6EB2"/>
    <w:rsid w:val="7FCE0669"/>
    <w:rsid w:val="7FE80AB2"/>
    <w:rsid w:val="7FF358C9"/>
    <w:rsid w:val="C7FFCE15"/>
    <w:rsid w:val="CF3853F9"/>
    <w:rsid w:val="EFF55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link w:val="15"/>
    <w:semiHidden/>
    <w:qFormat/>
    <w:uiPriority w:val="0"/>
    <w:rPr>
      <w:rFonts w:eastAsia="宋体"/>
      <w:sz w:val="21"/>
      <w:szCs w:val="24"/>
    </w:rPr>
  </w:style>
  <w:style w:type="table" w:default="1" w:styleId="18">
    <w:name w:val="Normal Table"/>
    <w:semiHidden/>
    <w:qFormat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Body Text First Indent"/>
    <w:basedOn w:val="5"/>
    <w:qFormat/>
    <w:uiPriority w:val="0"/>
    <w:pPr>
      <w:spacing w:after="0" w:afterLines="0"/>
      <w:ind w:firstLine="624"/>
    </w:pPr>
    <w:rPr>
      <w:rFonts w:ascii="Calibri" w:hAnsi="Calibri" w:eastAsia="仿宋_GB2312" w:cs="黑体"/>
      <w:sz w:val="32"/>
    </w:rPr>
  </w:style>
  <w:style w:type="paragraph" w:styleId="5">
    <w:name w:val="Body Text"/>
    <w:basedOn w:val="1"/>
    <w:next w:val="1"/>
    <w:qFormat/>
    <w:uiPriority w:val="0"/>
    <w:pPr>
      <w:spacing w:before="0" w:beforeLines="0" w:after="140" w:afterLines="0" w:line="288" w:lineRule="auto"/>
    </w:p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Char Char1 Char Char Char Char"/>
    <w:basedOn w:val="1"/>
    <w:link w:val="14"/>
    <w:semiHidden/>
    <w:qFormat/>
    <w:uiPriority w:val="0"/>
    <w:rPr>
      <w:rFonts w:eastAsia="宋体"/>
      <w:sz w:val="21"/>
      <w:szCs w:val="24"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正文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1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段"/>
    <w:qFormat/>
    <w:uiPriority w:val="0"/>
    <w:pPr>
      <w:numPr>
        <w:ilvl w:val="0"/>
        <w:numId w:val="1"/>
      </w:num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 Char Char Char1 Char"/>
    <w:basedOn w:val="1"/>
    <w:semiHidden/>
    <w:qFormat/>
    <w:uiPriority w:val="0"/>
    <w:rPr>
      <w:rFonts w:eastAsia="宋体"/>
      <w:sz w:val="21"/>
      <w:szCs w:val="24"/>
    </w:rPr>
  </w:style>
  <w:style w:type="paragraph" w:customStyle="1" w:styleId="25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">
    <w:name w:val=" Char Char4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1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/>
      <w:sz w:val="21"/>
    </w:rPr>
  </w:style>
  <w:style w:type="paragraph" w:customStyle="1" w:styleId="28">
    <w:name w:val="Normal (Web)"/>
    <w:basedOn w:val="1"/>
    <w:qFormat/>
    <w:uiPriority w:val="0"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29">
    <w:name w:val="Char1"/>
    <w:basedOn w:val="1"/>
    <w:qFormat/>
    <w:uiPriority w:val="0"/>
    <w:rPr>
      <w:rFonts w:eastAsia="宋体"/>
      <w:sz w:val="21"/>
      <w:szCs w:val="21"/>
    </w:rPr>
  </w:style>
  <w:style w:type="paragraph" w:customStyle="1" w:styleId="30">
    <w:name w:val="_Style 1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方正黑体简体" w:hAnsi="方正黑体简体" w:eastAsia="方正黑体简体" w:cs="方正黑体简体"/>
      <w:color w:val="000000"/>
      <w:sz w:val="12"/>
      <w:szCs w:val="12"/>
      <w:u w:val="none"/>
    </w:rPr>
  </w:style>
  <w:style w:type="character" w:customStyle="1" w:styleId="32">
    <w:name w:val="NormalCharacter"/>
    <w:qFormat/>
    <w:uiPriority w:val="0"/>
  </w:style>
  <w:style w:type="character" w:customStyle="1" w:styleId="33">
    <w:name w:val="页码1"/>
    <w:basedOn w:val="14"/>
    <w:qFormat/>
    <w:uiPriority w:val="0"/>
    <w:rPr>
      <w:rFonts w:eastAsia="宋体"/>
      <w:sz w:val="21"/>
      <w:szCs w:val="24"/>
    </w:rPr>
  </w:style>
  <w:style w:type="character" w:customStyle="1" w:styleId="34">
    <w:name w:val="fontstyle01"/>
    <w:qFormat/>
    <w:uiPriority w:val="0"/>
    <w:rPr>
      <w:rFonts w:hint="eastAsia" w:ascii="宋体" w:hAnsi="宋体" w:eastAsia="宋体" w:cs="Times New Roman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wwy8\Desktop\&#27169;&#26495;\&#21150;&#21457;2023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办发2023.dotm</Template>
  <Pages>2</Pages>
  <Words>304</Words>
  <Characters>337</Characters>
  <Lines>13</Lines>
  <Paragraphs>3</Paragraphs>
  <TotalTime>18</TotalTime>
  <ScaleCrop>false</ScaleCrop>
  <LinksUpToDate>false</LinksUpToDate>
  <CharactersWithSpaces>337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2023-06-09T09:12:00Z</dcterms:created>
  <dc:creator>袁钟炜</dc:creator>
  <cp:lastModifiedBy>admin</cp:lastModifiedBy>
  <cp:lastPrinted>2025-07-10T09:57:31Z</cp:lastPrinted>
  <dcterms:modified xsi:type="dcterms:W3CDTF">2025-07-28T02:28:01Z</dcterms:modified>
  <dc:title>秘密★长期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eyJoZGlkIjoiODViY2JkMjU3NGYzZTEwMzZmMGFkZWViYmNkYWU3NDIiLCJ1c2VySWQiOiI2MTc1ODYyNzAifQ==</vt:lpwstr>
  </property>
  <property fmtid="{D5CDD505-2E9C-101B-9397-08002B2CF9AE}" pid="4" name="ICV">
    <vt:lpwstr>000F940CF2CC4ED08F620795D5801944_12</vt:lpwstr>
  </property>
</Properties>
</file>